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B8" w:rsidRPr="00E17FAC" w:rsidRDefault="007D6FB8" w:rsidP="00133357">
      <w:pPr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2.65pt;margin-top:0;width:49.6pt;height:51.5pt;z-index:251658240;visibility:visible">
            <v:imagedata r:id="rId5" o:title=""/>
            <w10:wrap type="topAndBottom"/>
          </v:shape>
        </w:pict>
      </w:r>
      <w:r w:rsidRPr="00E17FAC">
        <w:rPr>
          <w:b/>
          <w:sz w:val="32"/>
          <w:szCs w:val="32"/>
        </w:rPr>
        <w:t>АДМИНИСТРАЦИЯ МИХАЙЛОВСКОГО СЕЛЬСОВЕТА  ДЗЕРЖИНСКОГО РАЙОНА КРАСНОЯРСКОГО КРАЯ</w:t>
      </w:r>
    </w:p>
    <w:p w:rsidR="007D6FB8" w:rsidRPr="00E17FAC" w:rsidRDefault="007D6FB8" w:rsidP="00133357">
      <w:pPr>
        <w:jc w:val="center"/>
        <w:rPr>
          <w:b/>
          <w:sz w:val="20"/>
          <w:szCs w:val="20"/>
        </w:rPr>
      </w:pPr>
    </w:p>
    <w:p w:rsidR="007D6FB8" w:rsidRPr="00E17FAC" w:rsidRDefault="007D6FB8" w:rsidP="00133357">
      <w:pPr>
        <w:jc w:val="center"/>
        <w:rPr>
          <w:b/>
          <w:sz w:val="20"/>
          <w:szCs w:val="20"/>
        </w:rPr>
      </w:pPr>
    </w:p>
    <w:p w:rsidR="007D6FB8" w:rsidRPr="00E17FAC" w:rsidRDefault="007D6FB8" w:rsidP="00133357">
      <w:pPr>
        <w:jc w:val="center"/>
        <w:rPr>
          <w:b/>
          <w:sz w:val="20"/>
          <w:szCs w:val="20"/>
        </w:rPr>
      </w:pPr>
    </w:p>
    <w:p w:rsidR="007D6FB8" w:rsidRPr="00E17FAC" w:rsidRDefault="007D6FB8" w:rsidP="00133357">
      <w:pPr>
        <w:jc w:val="center"/>
        <w:rPr>
          <w:b/>
          <w:sz w:val="44"/>
          <w:szCs w:val="44"/>
        </w:rPr>
      </w:pPr>
      <w:r w:rsidRPr="00E17FAC">
        <w:rPr>
          <w:b/>
          <w:sz w:val="44"/>
          <w:szCs w:val="44"/>
        </w:rPr>
        <w:t xml:space="preserve">ПОСТАНОВЛЕНИЕ </w:t>
      </w:r>
      <w:bookmarkStart w:id="0" w:name="_GoBack"/>
      <w:bookmarkEnd w:id="0"/>
    </w:p>
    <w:p w:rsidR="007D6FB8" w:rsidRPr="00E17FAC" w:rsidRDefault="007D6FB8" w:rsidP="00133357">
      <w:pPr>
        <w:jc w:val="center"/>
        <w:rPr>
          <w:sz w:val="28"/>
          <w:szCs w:val="28"/>
        </w:rPr>
      </w:pPr>
      <w:r w:rsidRPr="00E17FAC">
        <w:rPr>
          <w:sz w:val="28"/>
          <w:szCs w:val="28"/>
        </w:rPr>
        <w:t>с. Михайловка</w:t>
      </w:r>
    </w:p>
    <w:p w:rsidR="007D6FB8" w:rsidRPr="00E17FAC" w:rsidRDefault="007D6FB8" w:rsidP="00133357">
      <w:pPr>
        <w:jc w:val="both"/>
        <w:rPr>
          <w:sz w:val="28"/>
          <w:szCs w:val="20"/>
        </w:rPr>
      </w:pPr>
    </w:p>
    <w:p w:rsidR="007D6FB8" w:rsidRPr="00006485" w:rsidRDefault="007D6FB8" w:rsidP="00133357">
      <w:pPr>
        <w:jc w:val="both"/>
        <w:rPr>
          <w:sz w:val="28"/>
          <w:szCs w:val="20"/>
        </w:rPr>
      </w:pPr>
      <w:r w:rsidRPr="00006485">
        <w:rPr>
          <w:sz w:val="28"/>
          <w:szCs w:val="20"/>
        </w:rPr>
        <w:t>0</w:t>
      </w:r>
      <w:r>
        <w:rPr>
          <w:sz w:val="28"/>
          <w:szCs w:val="20"/>
        </w:rPr>
        <w:t>7</w:t>
      </w:r>
      <w:r w:rsidRPr="00006485">
        <w:rPr>
          <w:sz w:val="28"/>
          <w:szCs w:val="20"/>
        </w:rPr>
        <w:t xml:space="preserve">.10.2021                                                                                                  </w:t>
      </w:r>
      <w:r>
        <w:rPr>
          <w:sz w:val="28"/>
          <w:szCs w:val="20"/>
        </w:rPr>
        <w:t xml:space="preserve">    </w:t>
      </w:r>
      <w:r w:rsidRPr="00006485">
        <w:rPr>
          <w:sz w:val="28"/>
          <w:szCs w:val="20"/>
        </w:rPr>
        <w:t>№ 42-П</w:t>
      </w:r>
    </w:p>
    <w:p w:rsidR="007D6FB8" w:rsidRPr="00FC2738" w:rsidRDefault="007D6FB8" w:rsidP="00F11E58">
      <w:pPr>
        <w:jc w:val="center"/>
        <w:rPr>
          <w:sz w:val="28"/>
          <w:szCs w:val="28"/>
        </w:rPr>
      </w:pPr>
    </w:p>
    <w:p w:rsidR="007D6FB8" w:rsidRDefault="007D6FB8" w:rsidP="000D51C5">
      <w:pPr>
        <w:rPr>
          <w:color w:val="3C3C3C"/>
          <w:sz w:val="28"/>
          <w:szCs w:val="28"/>
        </w:rPr>
      </w:pPr>
      <w:r w:rsidRPr="00FC2738">
        <w:rPr>
          <w:color w:val="3C3C3C"/>
          <w:sz w:val="28"/>
          <w:szCs w:val="28"/>
        </w:rPr>
        <w:t xml:space="preserve">Об утверждении плана нормотворческой деятельности </w:t>
      </w:r>
      <w:r>
        <w:rPr>
          <w:color w:val="3C3C3C"/>
          <w:sz w:val="28"/>
          <w:szCs w:val="28"/>
        </w:rPr>
        <w:t xml:space="preserve">Михайловского </w:t>
      </w:r>
      <w:r w:rsidRPr="00FC2738">
        <w:rPr>
          <w:color w:val="3C3C3C"/>
          <w:sz w:val="28"/>
          <w:szCs w:val="28"/>
        </w:rPr>
        <w:t xml:space="preserve">сельсовета </w:t>
      </w:r>
      <w:r>
        <w:rPr>
          <w:color w:val="3C3C3C"/>
          <w:sz w:val="28"/>
          <w:szCs w:val="28"/>
        </w:rPr>
        <w:t xml:space="preserve">Дзержинского района Красноярского края </w:t>
      </w:r>
      <w:r w:rsidRPr="00FC2738">
        <w:rPr>
          <w:color w:val="3C3C3C"/>
          <w:sz w:val="28"/>
          <w:szCs w:val="28"/>
        </w:rPr>
        <w:t xml:space="preserve">на </w:t>
      </w:r>
      <w:r>
        <w:rPr>
          <w:color w:val="3C3C3C"/>
          <w:sz w:val="28"/>
          <w:szCs w:val="28"/>
        </w:rPr>
        <w:t>4 квартал 2021 года</w:t>
      </w:r>
    </w:p>
    <w:p w:rsidR="007D6FB8" w:rsidRDefault="007D6FB8" w:rsidP="000D51C5">
      <w:pPr>
        <w:rPr>
          <w:color w:val="3C3C3C"/>
          <w:sz w:val="28"/>
          <w:szCs w:val="28"/>
        </w:rPr>
      </w:pPr>
    </w:p>
    <w:p w:rsidR="007D6FB8" w:rsidRDefault="007D6FB8" w:rsidP="000D51C5">
      <w:pPr>
        <w:rPr>
          <w:color w:val="3C3C3C"/>
          <w:sz w:val="28"/>
          <w:szCs w:val="28"/>
        </w:rPr>
      </w:pPr>
    </w:p>
    <w:p w:rsidR="007D6FB8" w:rsidRPr="006E1B48" w:rsidRDefault="007D6FB8" w:rsidP="000D51C5">
      <w:pPr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Pr="00FC2738">
        <w:rPr>
          <w:color w:val="3C3C3C"/>
          <w:sz w:val="28"/>
          <w:szCs w:val="28"/>
        </w:rPr>
        <w:t xml:space="preserve">В соответствии </w:t>
      </w:r>
      <w:r>
        <w:rPr>
          <w:color w:val="3C3C3C"/>
          <w:sz w:val="28"/>
          <w:szCs w:val="28"/>
        </w:rPr>
        <w:t xml:space="preserve">с </w:t>
      </w:r>
      <w:r w:rsidRPr="000D51C5">
        <w:rPr>
          <w:color w:val="3C3C3C"/>
          <w:sz w:val="28"/>
          <w:szCs w:val="28"/>
        </w:rPr>
        <w:t>Федеральн</w:t>
      </w:r>
      <w:r>
        <w:rPr>
          <w:color w:val="3C3C3C"/>
          <w:sz w:val="28"/>
          <w:szCs w:val="28"/>
        </w:rPr>
        <w:t>ым</w:t>
      </w:r>
      <w:r w:rsidRPr="000D51C5">
        <w:rPr>
          <w:color w:val="3C3C3C"/>
          <w:sz w:val="28"/>
          <w:szCs w:val="28"/>
        </w:rPr>
        <w:t xml:space="preserve"> закон</w:t>
      </w:r>
      <w:r>
        <w:rPr>
          <w:color w:val="3C3C3C"/>
          <w:sz w:val="28"/>
          <w:szCs w:val="28"/>
        </w:rPr>
        <w:t>ом</w:t>
      </w:r>
      <w:r w:rsidRPr="000D51C5">
        <w:rPr>
          <w:color w:val="3C3C3C"/>
          <w:sz w:val="28"/>
          <w:szCs w:val="28"/>
        </w:rPr>
        <w:t xml:space="preserve"> от 06</w:t>
      </w:r>
      <w:r>
        <w:rPr>
          <w:color w:val="3C3C3C"/>
          <w:sz w:val="28"/>
          <w:szCs w:val="28"/>
        </w:rPr>
        <w:t xml:space="preserve">.10.2003 года </w:t>
      </w:r>
      <w:r w:rsidRPr="000D51C5">
        <w:rPr>
          <w:color w:val="3C3C3C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735065">
        <w:rPr>
          <w:sz w:val="28"/>
          <w:szCs w:val="28"/>
        </w:rPr>
        <w:t>руководствуясь Уставом Муниципального образования Михайловский сельсовет Дзержинского района Красноярского края, ПОСТАНОВЛЯЮ:</w:t>
      </w:r>
    </w:p>
    <w:p w:rsidR="007D6FB8" w:rsidRPr="00FC2738" w:rsidRDefault="007D6FB8" w:rsidP="00006485">
      <w:pPr>
        <w:ind w:firstLineChars="709" w:firstLine="31680"/>
        <w:rPr>
          <w:color w:val="3C3C3C"/>
          <w:sz w:val="28"/>
          <w:szCs w:val="28"/>
        </w:rPr>
      </w:pPr>
    </w:p>
    <w:p w:rsidR="007D6FB8" w:rsidRDefault="007D6FB8" w:rsidP="000D51C5">
      <w:pPr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Pr="00FC2738">
        <w:rPr>
          <w:color w:val="3C3C3C"/>
          <w:sz w:val="28"/>
          <w:szCs w:val="28"/>
        </w:rPr>
        <w:t>1.</w:t>
      </w:r>
      <w:r>
        <w:rPr>
          <w:color w:val="3C3C3C"/>
          <w:sz w:val="28"/>
          <w:szCs w:val="28"/>
        </w:rPr>
        <w:t xml:space="preserve">Утвердить план нормотворческой </w:t>
      </w:r>
      <w:r w:rsidRPr="00FC2738">
        <w:rPr>
          <w:color w:val="3C3C3C"/>
          <w:sz w:val="28"/>
          <w:szCs w:val="28"/>
        </w:rPr>
        <w:t xml:space="preserve">деятельности </w:t>
      </w:r>
      <w:r>
        <w:rPr>
          <w:color w:val="3C3C3C"/>
          <w:sz w:val="28"/>
          <w:szCs w:val="28"/>
        </w:rPr>
        <w:t xml:space="preserve">Михайловского </w:t>
      </w:r>
      <w:r w:rsidRPr="00FC2738">
        <w:rPr>
          <w:color w:val="3C3C3C"/>
          <w:sz w:val="28"/>
          <w:szCs w:val="28"/>
        </w:rPr>
        <w:t xml:space="preserve">сельсовета </w:t>
      </w:r>
      <w:r>
        <w:rPr>
          <w:color w:val="3C3C3C"/>
          <w:sz w:val="28"/>
          <w:szCs w:val="28"/>
        </w:rPr>
        <w:t xml:space="preserve">Дзержинского района Красноярского края </w:t>
      </w:r>
      <w:r w:rsidRPr="00FC2738">
        <w:rPr>
          <w:color w:val="3C3C3C"/>
          <w:sz w:val="28"/>
          <w:szCs w:val="28"/>
        </w:rPr>
        <w:t xml:space="preserve">на </w:t>
      </w:r>
      <w:r>
        <w:rPr>
          <w:color w:val="3C3C3C"/>
          <w:sz w:val="28"/>
          <w:szCs w:val="28"/>
        </w:rPr>
        <w:t>4 квартал 2021 года, согласно приложению</w:t>
      </w:r>
      <w:r w:rsidRPr="00FC2738">
        <w:rPr>
          <w:color w:val="3C3C3C"/>
          <w:sz w:val="28"/>
          <w:szCs w:val="28"/>
        </w:rPr>
        <w:t>.</w:t>
      </w:r>
    </w:p>
    <w:p w:rsidR="007D6FB8" w:rsidRDefault="007D6FB8" w:rsidP="000D51C5">
      <w:pPr>
        <w:rPr>
          <w:color w:val="3C3C3C"/>
          <w:sz w:val="28"/>
          <w:szCs w:val="28"/>
        </w:rPr>
      </w:pPr>
    </w:p>
    <w:p w:rsidR="007D6FB8" w:rsidRPr="00735065" w:rsidRDefault="007D6FB8" w:rsidP="000D51C5">
      <w:pPr>
        <w:ind w:firstLine="540"/>
        <w:rPr>
          <w:sz w:val="28"/>
          <w:szCs w:val="28"/>
        </w:rPr>
      </w:pPr>
      <w:r>
        <w:rPr>
          <w:color w:val="3C3C3C"/>
          <w:sz w:val="28"/>
          <w:szCs w:val="28"/>
        </w:rPr>
        <w:tab/>
      </w:r>
      <w:r>
        <w:rPr>
          <w:sz w:val="28"/>
          <w:szCs w:val="28"/>
        </w:rPr>
        <w:t>2</w:t>
      </w:r>
      <w:r w:rsidRPr="00735065">
        <w:rPr>
          <w:sz w:val="28"/>
          <w:szCs w:val="28"/>
        </w:rPr>
        <w:t>.</w:t>
      </w:r>
      <w:r w:rsidRPr="00735065">
        <w:rPr>
          <w:bCs/>
          <w:sz w:val="28"/>
          <w:szCs w:val="28"/>
        </w:rPr>
        <w:t xml:space="preserve"> Постановление вступает в силу в день, следующий за днем его официального опубликования в периодическом печатном издании "Информационный вестник".</w:t>
      </w:r>
    </w:p>
    <w:p w:rsidR="007D6FB8" w:rsidRDefault="007D6FB8" w:rsidP="000D51C5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7D6FB8" w:rsidRDefault="007D6FB8" w:rsidP="000D51C5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7D6FB8" w:rsidRDefault="007D6FB8" w:rsidP="000D51C5">
      <w:pPr>
        <w:rPr>
          <w:sz w:val="28"/>
          <w:szCs w:val="28"/>
        </w:rPr>
      </w:pPr>
    </w:p>
    <w:p w:rsidR="007D6FB8" w:rsidRPr="003F0194" w:rsidRDefault="007D6FB8" w:rsidP="000D51C5">
      <w:pPr>
        <w:rPr>
          <w:sz w:val="28"/>
          <w:szCs w:val="28"/>
        </w:rPr>
      </w:pPr>
    </w:p>
    <w:p w:rsidR="007D6FB8" w:rsidRPr="003F0194" w:rsidRDefault="007D6FB8" w:rsidP="000D51C5">
      <w:pPr>
        <w:rPr>
          <w:sz w:val="28"/>
          <w:szCs w:val="28"/>
        </w:rPr>
      </w:pPr>
      <w:r w:rsidRPr="003F0194">
        <w:rPr>
          <w:sz w:val="28"/>
          <w:szCs w:val="28"/>
        </w:rPr>
        <w:t>Глава сельсовета                                                                     В.В. Судникович</w:t>
      </w:r>
    </w:p>
    <w:p w:rsidR="007D6FB8" w:rsidRPr="00FC2738" w:rsidRDefault="007D6FB8" w:rsidP="000D51C5">
      <w:pPr>
        <w:rPr>
          <w:sz w:val="28"/>
          <w:szCs w:val="28"/>
        </w:rPr>
      </w:pPr>
    </w:p>
    <w:p w:rsidR="007D6FB8" w:rsidRPr="00FC2738" w:rsidRDefault="007D6FB8" w:rsidP="00F11E58">
      <w:pPr>
        <w:jc w:val="center"/>
        <w:rPr>
          <w:sz w:val="28"/>
          <w:szCs w:val="28"/>
        </w:rPr>
      </w:pPr>
    </w:p>
    <w:p w:rsidR="007D6FB8" w:rsidRPr="00FC2738" w:rsidRDefault="007D6FB8" w:rsidP="00F11E58">
      <w:pPr>
        <w:jc w:val="center"/>
        <w:rPr>
          <w:sz w:val="28"/>
          <w:szCs w:val="28"/>
        </w:rPr>
      </w:pPr>
    </w:p>
    <w:p w:rsidR="007D6FB8" w:rsidRPr="00FC2738" w:rsidRDefault="007D6FB8" w:rsidP="00F11E58">
      <w:pPr>
        <w:jc w:val="center"/>
        <w:rPr>
          <w:sz w:val="28"/>
          <w:szCs w:val="28"/>
        </w:rPr>
      </w:pPr>
    </w:p>
    <w:p w:rsidR="007D6FB8" w:rsidRDefault="007D6FB8" w:rsidP="00F11E58">
      <w:pPr>
        <w:rPr>
          <w:sz w:val="28"/>
          <w:szCs w:val="28"/>
        </w:rPr>
      </w:pPr>
    </w:p>
    <w:p w:rsidR="007D6FB8" w:rsidRPr="00FC2738" w:rsidRDefault="007D6FB8" w:rsidP="00F11E58">
      <w:pPr>
        <w:rPr>
          <w:sz w:val="28"/>
          <w:szCs w:val="28"/>
        </w:rPr>
      </w:pPr>
    </w:p>
    <w:p w:rsidR="007D6FB8" w:rsidRPr="00FC2738" w:rsidRDefault="007D6FB8" w:rsidP="00F11E58">
      <w:pPr>
        <w:jc w:val="center"/>
        <w:rPr>
          <w:sz w:val="28"/>
          <w:szCs w:val="28"/>
        </w:rPr>
      </w:pPr>
    </w:p>
    <w:p w:rsidR="007D6FB8" w:rsidRDefault="007D6FB8" w:rsidP="00006485"/>
    <w:p w:rsidR="007D6FB8" w:rsidRDefault="007D6FB8" w:rsidP="00006485"/>
    <w:p w:rsidR="007D6FB8" w:rsidRPr="00742EAF" w:rsidRDefault="007D6FB8" w:rsidP="00133357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2EAF">
        <w:t xml:space="preserve">Приложение к постановлению </w:t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>
        <w:tab/>
      </w:r>
      <w:r w:rsidRPr="00742EAF">
        <w:t xml:space="preserve">администрации Михайловского сельсовета </w:t>
      </w:r>
    </w:p>
    <w:p w:rsidR="007D6FB8" w:rsidRPr="00742EAF" w:rsidRDefault="007D6FB8" w:rsidP="00133357">
      <w:pPr>
        <w:autoSpaceDE w:val="0"/>
        <w:autoSpaceDN w:val="0"/>
        <w:adjustRightInd w:val="0"/>
      </w:pP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  <w:t xml:space="preserve">Дзержинского района Красноярского края   </w:t>
      </w:r>
    </w:p>
    <w:p w:rsidR="007D6FB8" w:rsidRPr="00742EAF" w:rsidRDefault="007D6FB8" w:rsidP="00133357">
      <w:pPr>
        <w:autoSpaceDE w:val="0"/>
        <w:autoSpaceDN w:val="0"/>
        <w:adjustRightInd w:val="0"/>
      </w:pP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  <w:t xml:space="preserve">от </w:t>
      </w:r>
      <w:r>
        <w:t>07</w:t>
      </w:r>
      <w:r w:rsidRPr="00742EAF">
        <w:t>.</w:t>
      </w:r>
      <w:r>
        <w:t>10</w:t>
      </w:r>
      <w:r w:rsidRPr="00742EAF">
        <w:t xml:space="preserve">.2021 года № </w:t>
      </w:r>
      <w:r>
        <w:t>42</w:t>
      </w:r>
      <w:r w:rsidRPr="00742EAF">
        <w:t xml:space="preserve">-П  </w:t>
      </w:r>
    </w:p>
    <w:p w:rsidR="007D6FB8" w:rsidRDefault="007D6FB8" w:rsidP="00133357"/>
    <w:p w:rsidR="007D6FB8" w:rsidRDefault="007D6FB8" w:rsidP="00F11E58">
      <w:pPr>
        <w:jc w:val="right"/>
      </w:pPr>
    </w:p>
    <w:p w:rsidR="007D6FB8" w:rsidRPr="00FC2738" w:rsidRDefault="007D6FB8" w:rsidP="00F11E58">
      <w:pPr>
        <w:jc w:val="right"/>
      </w:pPr>
    </w:p>
    <w:p w:rsidR="007D6FB8" w:rsidRPr="000D51C5" w:rsidRDefault="007D6FB8" w:rsidP="00F11E58">
      <w:pPr>
        <w:jc w:val="center"/>
        <w:rPr>
          <w:sz w:val="28"/>
          <w:szCs w:val="28"/>
        </w:rPr>
      </w:pPr>
    </w:p>
    <w:p w:rsidR="007D6FB8" w:rsidRPr="000D51C5" w:rsidRDefault="007D6FB8" w:rsidP="00F11E58">
      <w:pPr>
        <w:jc w:val="center"/>
        <w:rPr>
          <w:b/>
          <w:color w:val="3C3C3C"/>
          <w:sz w:val="28"/>
          <w:szCs w:val="28"/>
        </w:rPr>
      </w:pPr>
      <w:r w:rsidRPr="000D51C5">
        <w:rPr>
          <w:b/>
          <w:color w:val="3C3C3C"/>
          <w:sz w:val="28"/>
          <w:szCs w:val="28"/>
        </w:rPr>
        <w:t>План</w:t>
      </w:r>
    </w:p>
    <w:p w:rsidR="007D6FB8" w:rsidRPr="000D51C5" w:rsidRDefault="007D6FB8" w:rsidP="00F11E58">
      <w:pPr>
        <w:jc w:val="center"/>
        <w:rPr>
          <w:b/>
          <w:color w:val="3C3C3C"/>
          <w:sz w:val="28"/>
          <w:szCs w:val="28"/>
        </w:rPr>
      </w:pPr>
      <w:r w:rsidRPr="000D51C5">
        <w:rPr>
          <w:b/>
          <w:color w:val="3C3C3C"/>
          <w:sz w:val="28"/>
          <w:szCs w:val="28"/>
        </w:rPr>
        <w:t>нормотворческой деятельности</w:t>
      </w:r>
    </w:p>
    <w:p w:rsidR="007D6FB8" w:rsidRPr="000D51C5" w:rsidRDefault="007D6FB8" w:rsidP="00F11E58">
      <w:pPr>
        <w:jc w:val="center"/>
        <w:rPr>
          <w:b/>
          <w:color w:val="3C3C3C"/>
          <w:sz w:val="28"/>
          <w:szCs w:val="28"/>
        </w:rPr>
      </w:pPr>
      <w:r w:rsidRPr="000D51C5">
        <w:rPr>
          <w:b/>
          <w:color w:val="3C3C3C"/>
          <w:sz w:val="28"/>
          <w:szCs w:val="28"/>
        </w:rPr>
        <w:t xml:space="preserve">Михайловского сельсовета Дзержинского района Красноярского края </w:t>
      </w:r>
    </w:p>
    <w:p w:rsidR="007D6FB8" w:rsidRPr="000D51C5" w:rsidRDefault="007D6FB8" w:rsidP="00F11E58">
      <w:pPr>
        <w:jc w:val="center"/>
        <w:rPr>
          <w:b/>
          <w:color w:val="3C3C3C"/>
          <w:sz w:val="28"/>
          <w:szCs w:val="28"/>
        </w:rPr>
      </w:pPr>
      <w:r w:rsidRPr="000D51C5">
        <w:rPr>
          <w:b/>
          <w:color w:val="3C3C3C"/>
          <w:sz w:val="28"/>
          <w:szCs w:val="28"/>
        </w:rPr>
        <w:t>на  4 квартал 2021 года</w:t>
      </w:r>
    </w:p>
    <w:p w:rsidR="007D6FB8" w:rsidRPr="000D51C5" w:rsidRDefault="007D6FB8" w:rsidP="00F11E58">
      <w:pPr>
        <w:jc w:val="center"/>
        <w:rPr>
          <w:color w:val="3C3C3C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779"/>
        <w:gridCol w:w="3646"/>
        <w:gridCol w:w="2221"/>
        <w:gridCol w:w="2799"/>
      </w:tblGrid>
      <w:tr w:rsidR="007D6FB8" w:rsidRPr="000D51C5" w:rsidTr="000D51C5"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bCs/>
                <w:color w:val="3C3C3C"/>
                <w:sz w:val="28"/>
                <w:szCs w:val="28"/>
              </w:rPr>
              <w:t>№</w:t>
            </w:r>
          </w:p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bCs/>
                <w:color w:val="3C3C3C"/>
                <w:sz w:val="28"/>
                <w:szCs w:val="28"/>
              </w:rPr>
              <w:t>п/п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bCs/>
                <w:color w:val="3C3C3C"/>
                <w:sz w:val="28"/>
                <w:szCs w:val="28"/>
              </w:rPr>
              <w:t>Проекты нормативно правовых актов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bCs/>
                <w:color w:val="3C3C3C"/>
                <w:sz w:val="28"/>
                <w:szCs w:val="28"/>
              </w:rPr>
              <w:t>Срок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bCs/>
                <w:color w:val="3C3C3C"/>
                <w:sz w:val="28"/>
                <w:szCs w:val="28"/>
              </w:rPr>
              <w:t>Ответственный</w:t>
            </w:r>
          </w:p>
        </w:tc>
      </w:tr>
      <w:tr w:rsidR="007D6FB8" w:rsidRPr="000D51C5" w:rsidTr="000D51C5"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1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2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3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4</w:t>
            </w:r>
          </w:p>
        </w:tc>
      </w:tr>
      <w:tr w:rsidR="007D6FB8" w:rsidRPr="000D51C5" w:rsidTr="000D51C5"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color w:val="3C3C3C"/>
                <w:sz w:val="28"/>
                <w:szCs w:val="28"/>
              </w:rPr>
            </w:pP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483E37">
            <w:pPr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О внесении изменений в Устав МО Михайловский сельсоветДзержинского района Красноярского края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Октябрь – ноябрь 2021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6FB8" w:rsidRPr="000D51C5" w:rsidRDefault="007D6FB8" w:rsidP="00133357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Заместитель главы сельсовета</w:t>
            </w:r>
          </w:p>
        </w:tc>
      </w:tr>
      <w:tr w:rsidR="007D6FB8" w:rsidRPr="000D51C5" w:rsidTr="000D51C5"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color w:val="3C3C3C"/>
                <w:sz w:val="28"/>
                <w:szCs w:val="28"/>
              </w:rPr>
            </w:pP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Об утверждении  положения о муниципальном контроле на автомобильном транспорте и в дорожном хозяйстве в границах сельсовета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</w:p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Декабрь 2021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Специалист 1 категории</w:t>
            </w:r>
          </w:p>
        </w:tc>
      </w:tr>
      <w:tr w:rsidR="007D6FB8" w:rsidRPr="000D51C5" w:rsidTr="000D51C5"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color w:val="3C3C3C"/>
                <w:sz w:val="28"/>
                <w:szCs w:val="28"/>
              </w:rPr>
            </w:pP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Об утверждении положения о муниципальном жилищном контроле на территории сельсовета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</w:p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Ноябрь 2021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Специалист 1 категории</w:t>
            </w:r>
          </w:p>
        </w:tc>
      </w:tr>
      <w:tr w:rsidR="007D6FB8" w:rsidRPr="000D51C5" w:rsidTr="000D51C5"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color w:val="3C3C3C"/>
                <w:sz w:val="28"/>
                <w:szCs w:val="28"/>
              </w:rPr>
            </w:pP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Об утверждении Положения о муниципальном контроле в области охраны и использования особо охраняемых природных территорий поселения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</w:p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Декабрь 2021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Специалист 1 категории</w:t>
            </w:r>
          </w:p>
        </w:tc>
      </w:tr>
      <w:tr w:rsidR="007D6FB8" w:rsidRPr="000D51C5" w:rsidTr="000D51C5"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color w:val="3C3C3C"/>
                <w:sz w:val="28"/>
                <w:szCs w:val="28"/>
              </w:rPr>
            </w:pP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сельсовета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</w:p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Декабрь 2021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Специалист 1 категории</w:t>
            </w:r>
          </w:p>
        </w:tc>
      </w:tr>
      <w:tr w:rsidR="007D6FB8" w:rsidRPr="000D51C5" w:rsidTr="000D51C5"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color w:val="3C3C3C"/>
                <w:sz w:val="28"/>
                <w:szCs w:val="28"/>
              </w:rPr>
            </w:pP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Об утверждении положения о муниципальном лесном контроле на территории сельсовета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</w:p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Декабрь 2021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Специалист 1 категории</w:t>
            </w:r>
          </w:p>
        </w:tc>
      </w:tr>
      <w:tr w:rsidR="007D6FB8" w:rsidRPr="000D51C5" w:rsidTr="000D51C5"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color w:val="3C3C3C"/>
                <w:sz w:val="28"/>
                <w:szCs w:val="28"/>
              </w:rPr>
            </w:pP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Об утверждении муниципальных программ на 2022 год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</w:p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Октябрь 2021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Главный бухгалтер сельсовета</w:t>
            </w:r>
          </w:p>
        </w:tc>
      </w:tr>
      <w:tr w:rsidR="007D6FB8" w:rsidRPr="000D51C5" w:rsidTr="000D51C5"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color w:val="3C3C3C"/>
                <w:sz w:val="28"/>
                <w:szCs w:val="28"/>
              </w:rPr>
            </w:pP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Об утверждении положения в сфере охраны объектов культурного наследия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Декабрь 2021</w:t>
            </w:r>
          </w:p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Специалист 1 категории</w:t>
            </w:r>
          </w:p>
        </w:tc>
      </w:tr>
      <w:tr w:rsidR="007D6FB8" w:rsidRPr="000D51C5" w:rsidTr="000D51C5"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color w:val="3C3C3C"/>
                <w:sz w:val="28"/>
                <w:szCs w:val="28"/>
              </w:rPr>
            </w:pP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51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</w:t>
            </w:r>
          </w:p>
          <w:p w:rsidR="007D6FB8" w:rsidRPr="000D51C5" w:rsidRDefault="007D6FB8" w:rsidP="000D51C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51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проведения оценки регулирующего воздействия проектов муниципальных нормативных правовых актов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МО</w:t>
            </w:r>
            <w:r w:rsidRPr="000D51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Михайловский сельсовет и экспертизы </w:t>
            </w:r>
          </w:p>
          <w:p w:rsidR="007D6FB8" w:rsidRPr="000D51C5" w:rsidRDefault="007D6FB8" w:rsidP="000D51C5">
            <w:pPr>
              <w:pStyle w:val="ConsPlusTitle"/>
              <w:widowControl/>
              <w:rPr>
                <w:rFonts w:ascii="Times New Roman" w:hAnsi="Times New Roman" w:cs="Times New Roman"/>
                <w:color w:val="3C3C3C"/>
                <w:sz w:val="28"/>
                <w:szCs w:val="28"/>
              </w:rPr>
            </w:pPr>
            <w:r w:rsidRPr="000D51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муниципальных нормативных правовых актов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МО</w:t>
            </w:r>
            <w:r w:rsidRPr="000D51C5">
              <w:rPr>
                <w:rFonts w:ascii="Times New Roman" w:hAnsi="Times New Roman" w:cs="Times New Roman"/>
                <w:b w:val="0"/>
                <w:sz w:val="28"/>
                <w:szCs w:val="28"/>
              </w:rPr>
              <w:t>Михайловский сельсовет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Ноябрь 2021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Заместитель главы сельсовета</w:t>
            </w:r>
          </w:p>
        </w:tc>
      </w:tr>
      <w:tr w:rsidR="007D6FB8" w:rsidRPr="000D51C5" w:rsidTr="000D51C5"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color w:val="3C3C3C"/>
                <w:sz w:val="28"/>
                <w:szCs w:val="28"/>
              </w:rPr>
            </w:pP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pStyle w:val="9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0D51C5">
              <w:rPr>
                <w:b w:val="0"/>
              </w:rPr>
      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Декабрь 2021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Заместитель главы сельсовета</w:t>
            </w:r>
          </w:p>
        </w:tc>
      </w:tr>
      <w:tr w:rsidR="007D6FB8" w:rsidRPr="000D51C5" w:rsidTr="000D51C5"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color w:val="3C3C3C"/>
                <w:sz w:val="28"/>
                <w:szCs w:val="28"/>
              </w:rPr>
            </w:pP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pStyle w:val="9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0D51C5">
              <w:rPr>
                <w:b w:val="0"/>
              </w:rPr>
              <w:t>Об утверждении порядка предоставления муниципальных гарантий за счет средств бюджета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Ноябрь 2021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6FB8" w:rsidRPr="000D51C5" w:rsidRDefault="007D6FB8" w:rsidP="005D7BF6">
            <w:pPr>
              <w:jc w:val="center"/>
              <w:rPr>
                <w:color w:val="3C3C3C"/>
                <w:sz w:val="28"/>
                <w:szCs w:val="28"/>
              </w:rPr>
            </w:pPr>
            <w:r w:rsidRPr="000D51C5">
              <w:rPr>
                <w:color w:val="3C3C3C"/>
                <w:sz w:val="28"/>
                <w:szCs w:val="28"/>
              </w:rPr>
              <w:t>Главный бухгалтер сельсовета</w:t>
            </w:r>
          </w:p>
        </w:tc>
      </w:tr>
    </w:tbl>
    <w:p w:rsidR="007D6FB8" w:rsidRPr="000D51C5" w:rsidRDefault="007D6FB8">
      <w:pPr>
        <w:rPr>
          <w:sz w:val="28"/>
          <w:szCs w:val="28"/>
        </w:rPr>
      </w:pPr>
    </w:p>
    <w:sectPr w:rsidR="007D6FB8" w:rsidRPr="000D51C5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C8"/>
    <w:multiLevelType w:val="hybridMultilevel"/>
    <w:tmpl w:val="EE30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E58"/>
    <w:rsid w:val="00006485"/>
    <w:rsid w:val="000D51C5"/>
    <w:rsid w:val="000D783F"/>
    <w:rsid w:val="000E7C20"/>
    <w:rsid w:val="00133357"/>
    <w:rsid w:val="001404A3"/>
    <w:rsid w:val="0022702A"/>
    <w:rsid w:val="00261C40"/>
    <w:rsid w:val="003C7FF8"/>
    <w:rsid w:val="003F0194"/>
    <w:rsid w:val="00483E37"/>
    <w:rsid w:val="004A5B90"/>
    <w:rsid w:val="004D32E4"/>
    <w:rsid w:val="004F119B"/>
    <w:rsid w:val="00593E81"/>
    <w:rsid w:val="005D7BF6"/>
    <w:rsid w:val="006E1B48"/>
    <w:rsid w:val="00735065"/>
    <w:rsid w:val="00742EAF"/>
    <w:rsid w:val="007C6658"/>
    <w:rsid w:val="007D1FA5"/>
    <w:rsid w:val="007D6FB8"/>
    <w:rsid w:val="00801A59"/>
    <w:rsid w:val="00892E79"/>
    <w:rsid w:val="008B58DE"/>
    <w:rsid w:val="00A612F8"/>
    <w:rsid w:val="00BE35D7"/>
    <w:rsid w:val="00CF6EA3"/>
    <w:rsid w:val="00D70472"/>
    <w:rsid w:val="00E17FAC"/>
    <w:rsid w:val="00EA1B02"/>
    <w:rsid w:val="00ED2510"/>
    <w:rsid w:val="00F11E58"/>
    <w:rsid w:val="00FC2738"/>
    <w:rsid w:val="00FD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0472"/>
    <w:pPr>
      <w:ind w:left="720"/>
      <w:contextualSpacing/>
    </w:pPr>
  </w:style>
  <w:style w:type="paragraph" w:customStyle="1" w:styleId="ConsPlusTitle">
    <w:name w:val="ConsPlusTitle"/>
    <w:uiPriority w:val="99"/>
    <w:rsid w:val="00EA1B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EA1B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Normal"/>
    <w:link w:val="9"/>
    <w:uiPriority w:val="99"/>
    <w:rsid w:val="00EA1B02"/>
    <w:pPr>
      <w:widowControl w:val="0"/>
      <w:shd w:val="clear" w:color="auto" w:fill="FFFFFF"/>
      <w:spacing w:after="420" w:line="221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488</Words>
  <Characters>2787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2021-10-04T04:47:00Z</cp:lastPrinted>
  <dcterms:created xsi:type="dcterms:W3CDTF">2021-10-04T05:15:00Z</dcterms:created>
  <dcterms:modified xsi:type="dcterms:W3CDTF">2021-10-16T04:24:00Z</dcterms:modified>
</cp:coreProperties>
</file>